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2.199993" w:type="dxa"/>
      </w:tblPr>
      <w:tblGrid/>
      <w:tr>
        <w:trPr>
          <w:trHeight w:val="312" w:hRule="exact"/>
        </w:trPr>
        <w:tc>
          <w:tcPr>
            <w:tcW w:w="1584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7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73.935pt;height:73.935pt;mso-position-horizontal-relative:char;mso-position-vertical-relative:line" type="#_x0000_t75">
                  <v:imagedata r:id="rId5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5232" w:type="dxa"/>
            <w:vMerge w:val="restart"/>
            <w:gridSpan w:val="2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149" w:right="866" w:firstLine="-122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Ö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Ğ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İ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İ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Ş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LE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İ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İ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İ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Ş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AN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Ğ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7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4" w:after="0" w:line="240" w:lineRule="auto"/>
              <w:ind w:left="5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ü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</w:p>
        </w:tc>
        <w:tc>
          <w:tcPr>
            <w:tcW w:w="22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4" w:after="0" w:line="240" w:lineRule="auto"/>
              <w:ind w:left="49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U-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R-OI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-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21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1584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232" w:type="dxa"/>
            <w:vMerge/>
            <w:gridSpan w:val="2"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4" w:after="0" w:line="240" w:lineRule="auto"/>
              <w:ind w:left="5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İlk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ın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Tari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</w:p>
        </w:tc>
        <w:tc>
          <w:tcPr>
            <w:tcW w:w="223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4" w:after="0" w:line="240" w:lineRule="auto"/>
              <w:ind w:left="49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5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15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1584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232" w:type="dxa"/>
            <w:vMerge/>
            <w:gridSpan w:val="2"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4" w:after="0" w:line="240" w:lineRule="auto"/>
              <w:ind w:left="5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</w:p>
        </w:tc>
        <w:tc>
          <w:tcPr>
            <w:tcW w:w="223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4" w:after="0" w:line="240" w:lineRule="auto"/>
              <w:ind w:left="49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00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1584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28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8" w:after="0" w:line="240" w:lineRule="auto"/>
              <w:ind w:left="74" w:right="7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ü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an</w:t>
            </w:r>
          </w:p>
          <w:p>
            <w:pPr>
              <w:spacing w:before="0" w:after="0" w:line="240" w:lineRule="auto"/>
              <w:ind w:left="373" w:right="35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ı</w:t>
            </w:r>
          </w:p>
        </w:tc>
        <w:tc>
          <w:tcPr>
            <w:tcW w:w="4104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97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Ç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Fo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mu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7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4" w:after="0" w:line="240" w:lineRule="auto"/>
              <w:ind w:left="5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Tari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</w:p>
        </w:tc>
        <w:tc>
          <w:tcPr>
            <w:tcW w:w="22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4" w:after="0" w:line="240" w:lineRule="auto"/>
              <w:ind w:left="49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-</w:t>
            </w:r>
          </w:p>
        </w:tc>
      </w:tr>
      <w:tr>
        <w:trPr>
          <w:trHeight w:val="358" w:hRule="exact"/>
        </w:trPr>
        <w:tc>
          <w:tcPr>
            <w:tcW w:w="1584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28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104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7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6" w:after="0" w:line="240" w:lineRule="auto"/>
              <w:ind w:left="5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</w:p>
        </w:tc>
        <w:tc>
          <w:tcPr>
            <w:tcW w:w="22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4" w:after="0" w:line="240" w:lineRule="auto"/>
              <w:ind w:left="49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</w:tr>
    </w:tbl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5" w:lineRule="exact"/>
        <w:ind w:left="2981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Ö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Ğ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İ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İ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İ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İ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У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ЕНТ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УУ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Р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Ы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М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699.789963" w:type="dxa"/>
      </w:tblPr>
      <w:tblGrid/>
      <w:tr>
        <w:trPr>
          <w:trHeight w:val="463" w:hRule="exact"/>
        </w:trPr>
        <w:tc>
          <w:tcPr>
            <w:tcW w:w="3794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89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ara/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Н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о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ме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р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и</w:t>
            </w:r>
          </w:p>
        </w:tc>
        <w:tc>
          <w:tcPr>
            <w:tcW w:w="5700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66" w:hRule="exact"/>
        </w:trPr>
        <w:tc>
          <w:tcPr>
            <w:tcW w:w="3794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89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А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т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ы</w:t>
            </w:r>
          </w:p>
        </w:tc>
        <w:tc>
          <w:tcPr>
            <w:tcW w:w="5700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63" w:hRule="exact"/>
        </w:trPr>
        <w:tc>
          <w:tcPr>
            <w:tcW w:w="3794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87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Фам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и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л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и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я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сы</w:t>
            </w:r>
          </w:p>
        </w:tc>
        <w:tc>
          <w:tcPr>
            <w:tcW w:w="5700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63" w:hRule="exact"/>
        </w:trPr>
        <w:tc>
          <w:tcPr>
            <w:tcW w:w="3794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89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ak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ü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lte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Ф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а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к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у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л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ь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т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ет</w:t>
            </w:r>
          </w:p>
        </w:tc>
        <w:tc>
          <w:tcPr>
            <w:tcW w:w="5700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66" w:hRule="exact"/>
        </w:trPr>
        <w:tc>
          <w:tcPr>
            <w:tcW w:w="3794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89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ö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ü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Б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ө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л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ү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м</w:t>
            </w:r>
          </w:p>
        </w:tc>
        <w:tc>
          <w:tcPr>
            <w:tcW w:w="5700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63" w:hRule="exact"/>
        </w:trPr>
        <w:tc>
          <w:tcPr>
            <w:tcW w:w="3794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87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res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Адр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ес</w:t>
            </w:r>
          </w:p>
        </w:tc>
        <w:tc>
          <w:tcPr>
            <w:tcW w:w="5700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63" w:hRule="exact"/>
        </w:trPr>
        <w:tc>
          <w:tcPr>
            <w:tcW w:w="3794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89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Tele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Т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еле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ф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о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н</w:t>
            </w:r>
          </w:p>
        </w:tc>
        <w:tc>
          <w:tcPr>
            <w:tcW w:w="570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66" w:hRule="exact"/>
        </w:trPr>
        <w:tc>
          <w:tcPr>
            <w:tcW w:w="3794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89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E-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ai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Э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л.п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о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ч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т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а</w:t>
            </w:r>
          </w:p>
        </w:tc>
        <w:tc>
          <w:tcPr>
            <w:tcW w:w="570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6" w:after="0" w:line="265" w:lineRule="exact"/>
        <w:ind w:left="2419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Ç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İ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EK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İ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İ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DER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İ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İ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İ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/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Т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Б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Ш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ТА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699.789963" w:type="dxa"/>
      </w:tblPr>
      <w:tblGrid/>
      <w:tr>
        <w:trPr>
          <w:trHeight w:val="576" w:hRule="exact"/>
        </w:trPr>
        <w:tc>
          <w:tcPr>
            <w:tcW w:w="1121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К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о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д</w:t>
            </w:r>
          </w:p>
        </w:tc>
        <w:tc>
          <w:tcPr>
            <w:tcW w:w="33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А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т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ы</w:t>
            </w:r>
          </w:p>
        </w:tc>
        <w:tc>
          <w:tcPr>
            <w:tcW w:w="1694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Kre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isi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К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р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е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д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и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т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и</w:t>
            </w:r>
          </w:p>
        </w:tc>
        <w:tc>
          <w:tcPr>
            <w:tcW w:w="33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Gere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ç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Н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е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г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и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зи</w:t>
            </w:r>
          </w:p>
        </w:tc>
      </w:tr>
      <w:tr>
        <w:trPr>
          <w:trHeight w:val="576" w:hRule="exact"/>
        </w:trPr>
        <w:tc>
          <w:tcPr>
            <w:tcW w:w="1121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3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694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3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578" w:hRule="exact"/>
        </w:trPr>
        <w:tc>
          <w:tcPr>
            <w:tcW w:w="1121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3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694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3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576" w:hRule="exact"/>
        </w:trPr>
        <w:tc>
          <w:tcPr>
            <w:tcW w:w="1121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3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694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3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78" w:lineRule="auto"/>
        <w:ind w:left="818" w:right="65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ğ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Ö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ğ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Yılı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ılı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karı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elirtti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ğ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çeki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8" w:lineRule="auto"/>
        <w:ind w:left="818" w:right="652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агы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ү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з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белг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саба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аба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баш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right="694"/>
        <w:jc w:val="righ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…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5" w:lineRule="exact"/>
        <w:ind w:right="694"/>
        <w:jc w:val="righ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Ö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ğ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д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е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ти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лу</w:t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580" w:bottom="280" w:left="600" w:right="4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18" w:right="-8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ış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ın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ı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5" w:lineRule="exact"/>
        <w:ind w:left="8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рд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өн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ү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16" w:after="0" w:line="240" w:lineRule="auto"/>
        <w:ind w:right="-73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br w:type="column"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r/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Та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с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ы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т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а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м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İ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ası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К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о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лу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580" w:bottom="280" w:left="600" w:right="420"/>
          <w:cols w:num="3" w:equalWidth="0">
            <w:col w:w="3875" w:space="1347"/>
            <w:col w:w="2120" w:space="400"/>
            <w:col w:w="3158"/>
          </w:cols>
        </w:sectPr>
      </w:pPr>
      <w:rPr/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0.189991" w:type="dxa"/>
      </w:tblPr>
      <w:tblGrid/>
      <w:tr>
        <w:trPr>
          <w:trHeight w:val="569" w:hRule="exact"/>
        </w:trPr>
        <w:tc>
          <w:tcPr>
            <w:tcW w:w="1414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3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ırla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an</w:t>
            </w:r>
          </w:p>
        </w:tc>
        <w:tc>
          <w:tcPr>
            <w:tcW w:w="388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292" w:right="127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aire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aşka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ı</w:t>
            </w:r>
          </w:p>
        </w:tc>
        <w:tc>
          <w:tcPr>
            <w:tcW w:w="139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an</w:t>
            </w:r>
          </w:p>
        </w:tc>
        <w:tc>
          <w:tcPr>
            <w:tcW w:w="38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8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ö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silcisi</w:t>
            </w:r>
          </w:p>
        </w:tc>
      </w:tr>
    </w:tbl>
    <w:p>
      <w:pPr>
        <w:spacing w:before="0" w:after="0" w:line="264" w:lineRule="exact"/>
        <w:ind w:left="11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Kı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ı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ist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1"/>
        </w:rPr>
        <w:t>ü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kiye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Ü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ive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tesi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Rekt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1"/>
        </w:rPr>
        <w:t>ö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ü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©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2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14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sectPr>
      <w:type w:val="continuous"/>
      <w:pgSz w:w="11920" w:h="16840"/>
      <w:pgMar w:top="580" w:bottom="280" w:left="6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04"/>
    <w:family w:val="roman"/>
    <w:pitch w:val="variable"/>
  </w:font>
  <w:font w:name="Arial">
    <w:altName w:val="Arial"/>
    <w:charset w:val="204"/>
    <w:family w:val="swiss"/>
    <w:pitch w:val="variable"/>
  </w:font>
  <w:font w:name="Calibri">
    <w:altName w:val="Calibri"/>
    <w:charset w:val="204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KTMU</dc:creator>
  <dc:title>KYS</dc:title>
  <dcterms:created xsi:type="dcterms:W3CDTF">2016-05-31T17:03:29Z</dcterms:created>
  <dcterms:modified xsi:type="dcterms:W3CDTF">2016-05-31T17:03:29Z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2015-10-13T00:00:00Z</vt:filetime>
  </property>
  <property fmtid="{D5CDD505-2E9C-101B-9397-08002B2CF9AE}" pid="3" name="LastSaved">
    <vt:filetime>2016-05-31T00:00:00Z</vt:filetime>
  </property>
</Properties>
</file>